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3CE7" w14:textId="270A1BF6" w:rsidR="004E464B" w:rsidRPr="00395F85" w:rsidRDefault="00D70063" w:rsidP="00395F85">
      <w:pPr>
        <w:pStyle w:val="Heading3"/>
        <w:rPr>
          <w:rFonts w:ascii="Sitka Display" w:hAnsi="Sitka Display"/>
        </w:rPr>
      </w:pPr>
      <w:r w:rsidRPr="00472290">
        <w:rPr>
          <w:rFonts w:ascii="Sitka Display" w:hAnsi="Sitka Display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5B814A0" wp14:editId="40914810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solidFill>
                          <a:srgbClr val="FEF7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F3B4" w14:textId="1EF4C7AD" w:rsidR="00D70063" w:rsidRDefault="001132C6" w:rsidP="00D7006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D01BA" wp14:editId="78B4E188">
                                  <wp:extent cx="2139950" cy="1960245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50" cy="196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Sitka Display" w:hAnsi="Sitka Display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725ACAC2C20145948556345C9A6ABA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4B9B2DA3" w14:textId="10C93D23" w:rsidR="00187B92" w:rsidRPr="00D2224D" w:rsidRDefault="00D101DF" w:rsidP="00486E5D">
                                <w:pPr>
                                  <w:pStyle w:val="Title"/>
                                  <w:rPr>
                                    <w:rFonts w:ascii="Sitka Display" w:hAnsi="Sitka Display"/>
                                  </w:rPr>
                                </w:pPr>
                                <w:r w:rsidRPr="00D2224D">
                                  <w:rPr>
                                    <w:rFonts w:ascii="Sitka Display" w:hAnsi="Sitka Display"/>
                                  </w:rPr>
                                  <w:t>TRẦN</w:t>
                                </w:r>
                                <w:r w:rsidR="001132C6" w:rsidRPr="00D2224D">
                                  <w:rPr>
                                    <w:rFonts w:ascii="Sitka Display" w:hAnsi="Sitka Display"/>
                                  </w:rPr>
                                  <w:t xml:space="preserve"> MINH </w:t>
                                </w:r>
                                <w:r w:rsidRPr="00D2224D">
                                  <w:rPr>
                                    <w:rFonts w:ascii="Sitka Display" w:hAnsi="Sitka Display"/>
                                  </w:rPr>
                                  <w:t>TÚ</w:t>
                                </w:r>
                              </w:p>
                            </w:sdtContent>
                          </w:sdt>
                          <w:p w14:paraId="1B32999D" w14:textId="22AA8DE0" w:rsidR="00D70063" w:rsidRPr="00D2224D" w:rsidRDefault="00000000" w:rsidP="00D70063">
                            <w:pPr>
                              <w:pStyle w:val="Subtitle"/>
                              <w:rPr>
                                <w:rFonts w:ascii="Sitka Display" w:hAnsi="Sitka Display"/>
                              </w:rPr>
                            </w:pPr>
                            <w:sdt>
                              <w:sdtPr>
                                <w:rPr>
                                  <w:rFonts w:ascii="Sitka Display" w:hAnsi="Sitka Display"/>
                                </w:rPr>
                                <w:alias w:val="Position Title"/>
                                <w:tag w:val=""/>
                                <w:id w:val="-214128171"/>
                                <w:placeholder>
                                  <w:docPart w:val="96A07A311CD44CE9BCCAC6B7C3F75357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1132C6" w:rsidRPr="00D2224D">
                                  <w:rPr>
                                    <w:rFonts w:ascii="Sitka Display" w:hAnsi="Sitka Display"/>
                                  </w:rPr>
                                  <w:t>NHÂN VIÊN KINH DOANH</w:t>
                                </w:r>
                              </w:sdtContent>
                            </w:sdt>
                          </w:p>
                          <w:p w14:paraId="7F3BD5E0" w14:textId="213CCED0" w:rsidR="00D70063" w:rsidRPr="00D2224D" w:rsidRDefault="001132C6" w:rsidP="00D70063">
                            <w:pPr>
                              <w:pStyle w:val="Heading1"/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THÔNG TIN ứng viên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2920"/>
                            </w:tblGrid>
                            <w:tr w:rsidR="00C42B7C" w:rsidRPr="00D2224D" w14:paraId="1F66015E" w14:textId="77777777" w:rsidTr="004E464B">
                              <w:tc>
                                <w:tcPr>
                                  <w:tcW w:w="450" w:type="dxa"/>
                                  <w:vAlign w:val="center"/>
                                </w:tcPr>
                                <w:p w14:paraId="494543E4" w14:textId="5A9D948D" w:rsidR="00D101DF" w:rsidRPr="00D2224D" w:rsidRDefault="00D101DF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  <w:noProof/>
                                    </w:rPr>
                                    <w:drawing>
                                      <wp:inline distT="0" distB="0" distL="0" distR="0" wp14:anchorId="6A58D0E4" wp14:editId="7B5FF423">
                                        <wp:extent cx="228600" cy="228600"/>
                                        <wp:effectExtent l="0" t="0" r="0" b="0"/>
                                        <wp:docPr id="4" name="Graphic 4" descr="Daily calend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Graphic 4" descr="Daily calendar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vAlign w:val="center"/>
                                </w:tcPr>
                                <w:p w14:paraId="014A6DE1" w14:textId="12344946" w:rsidR="00D101DF" w:rsidRPr="00D2224D" w:rsidRDefault="00C42B7C" w:rsidP="00D101D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D2224D">
                                    <w:rPr>
                                      <w:rFonts w:cstheme="minorHAnsi"/>
                                    </w:rPr>
                                    <w:t>24/12/1991</w:t>
                                  </w:r>
                                </w:p>
                              </w:tc>
                            </w:tr>
                            <w:tr w:rsidR="00C42B7C" w:rsidRPr="00D2224D" w14:paraId="38309D1E" w14:textId="77777777" w:rsidTr="004E464B">
                              <w:tc>
                                <w:tcPr>
                                  <w:tcW w:w="450" w:type="dxa"/>
                                  <w:vAlign w:val="center"/>
                                </w:tcPr>
                                <w:p w14:paraId="274F4892" w14:textId="2B5417DE" w:rsidR="00D101DF" w:rsidRPr="00D2224D" w:rsidRDefault="00A7392D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  <w:noProof/>
                                    </w:rPr>
                                    <w:drawing>
                                      <wp:inline distT="0" distB="0" distL="0" distR="0" wp14:anchorId="54247B0F" wp14:editId="2B25E5EA">
                                        <wp:extent cx="228600" cy="228600"/>
                                        <wp:effectExtent l="0" t="0" r="0" b="0"/>
                                        <wp:docPr id="6" name="Graphic 6" descr="Envelop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Graphic 6" descr="Envelope outlin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vAlign w:val="center"/>
                                </w:tcPr>
                                <w:p w14:paraId="279FCAB7" w14:textId="5002AECB" w:rsidR="00D101DF" w:rsidRPr="00D2224D" w:rsidRDefault="00C42B7C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</w:rPr>
                                    <w:t>hotro@</w:t>
                                  </w:r>
                                  <w:r w:rsidRPr="00D2224D">
                                    <w:rPr>
                                      <w:rFonts w:ascii="Sitka Display" w:hAnsi="Sitka Display"/>
                                    </w:rPr>
                                    <w:t>vieclamsales.com</w:t>
                                  </w:r>
                                </w:p>
                              </w:tc>
                            </w:tr>
                            <w:tr w:rsidR="00C42B7C" w:rsidRPr="00D2224D" w14:paraId="59272ED2" w14:textId="77777777" w:rsidTr="004E464B">
                              <w:tc>
                                <w:tcPr>
                                  <w:tcW w:w="450" w:type="dxa"/>
                                  <w:vAlign w:val="center"/>
                                </w:tcPr>
                                <w:p w14:paraId="3C0866CC" w14:textId="7181373F" w:rsidR="00D101DF" w:rsidRPr="00D2224D" w:rsidRDefault="00A7392D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  <w:noProof/>
                                    </w:rPr>
                                    <w:drawing>
                                      <wp:inline distT="0" distB="0" distL="0" distR="0" wp14:anchorId="0531552A" wp14:editId="5F68E830">
                                        <wp:extent cx="228600" cy="228600"/>
                                        <wp:effectExtent l="0" t="0" r="0" b="0"/>
                                        <wp:docPr id="7" name="Graphic 7" descr="Smart Phon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raphic 7" descr="Smart Phone outlin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vAlign w:val="center"/>
                                </w:tcPr>
                                <w:p w14:paraId="295C68A4" w14:textId="069F5705" w:rsidR="00D101DF" w:rsidRPr="00D2224D" w:rsidRDefault="00C42B7C" w:rsidP="00D101D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D2224D">
                                    <w:rPr>
                                      <w:rFonts w:cstheme="minorHAnsi"/>
                                    </w:rPr>
                                    <w:t>0358 567 867</w:t>
                                  </w:r>
                                </w:p>
                              </w:tc>
                            </w:tr>
                            <w:tr w:rsidR="004E464B" w:rsidRPr="00D2224D" w14:paraId="1EA24CD9" w14:textId="77777777" w:rsidTr="004E464B">
                              <w:tc>
                                <w:tcPr>
                                  <w:tcW w:w="450" w:type="dxa"/>
                                  <w:vAlign w:val="center"/>
                                </w:tcPr>
                                <w:p w14:paraId="4F3C26EC" w14:textId="157B2213" w:rsidR="00D101DF" w:rsidRPr="00D2224D" w:rsidRDefault="004E464B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  <w:noProof/>
                                    </w:rPr>
                                    <w:drawing>
                                      <wp:inline distT="0" distB="0" distL="0" distR="0" wp14:anchorId="2FD70147" wp14:editId="77C3390E">
                                        <wp:extent cx="228600" cy="228600"/>
                                        <wp:effectExtent l="0" t="0" r="0" b="0"/>
                                        <wp:docPr id="11" name="Graphic 11" descr="Earth globe: America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phic 11" descr="Earth globe: Americas with solid fill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vAlign w:val="center"/>
                                </w:tcPr>
                                <w:p w14:paraId="51AE1682" w14:textId="460A9F33" w:rsidR="00D101DF" w:rsidRPr="00D2224D" w:rsidRDefault="00C42B7C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</w:rPr>
                                    <w:t>vieclamsales.com</w:t>
                                  </w:r>
                                </w:p>
                              </w:tc>
                            </w:tr>
                            <w:tr w:rsidR="00C42B7C" w:rsidRPr="00D2224D" w14:paraId="7183221A" w14:textId="77777777" w:rsidTr="004E464B">
                              <w:tc>
                                <w:tcPr>
                                  <w:tcW w:w="450" w:type="dxa"/>
                                  <w:vAlign w:val="center"/>
                                </w:tcPr>
                                <w:p w14:paraId="536AEF95" w14:textId="7FAFB78A" w:rsidR="00D101DF" w:rsidRPr="00D2224D" w:rsidRDefault="00C42B7C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  <w:noProof/>
                                    </w:rPr>
                                    <w:drawing>
                                      <wp:inline distT="0" distB="0" distL="0" distR="0" wp14:anchorId="1321321B" wp14:editId="631CF4A1">
                                        <wp:extent cx="228600" cy="228600"/>
                                        <wp:effectExtent l="0" t="0" r="0" b="0"/>
                                        <wp:docPr id="9" name="Graphic 9" descr="Hous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Graphic 9" descr="House outline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vAlign w:val="center"/>
                                </w:tcPr>
                                <w:p w14:paraId="4875FD4C" w14:textId="1CD9B93E" w:rsidR="00D101DF" w:rsidRPr="00D2224D" w:rsidRDefault="00C42B7C" w:rsidP="00D101DF">
                                  <w:pPr>
                                    <w:rPr>
                                      <w:rFonts w:ascii="Sitka Display" w:hAnsi="Sitka Display"/>
                                    </w:rPr>
                                  </w:pPr>
                                  <w:r w:rsidRPr="00D2224D">
                                    <w:rPr>
                                      <w:rFonts w:ascii="Sitka Display" w:hAnsi="Sitka Display"/>
                                    </w:rPr>
                                    <w:t>27B Nguyễn Đình Chiểu, Đa Kao, Quận 1</w:t>
                                  </w:r>
                                </w:p>
                              </w:tc>
                            </w:tr>
                          </w:tbl>
                          <w:p w14:paraId="631C5A82" w14:textId="3EA13F11" w:rsidR="00D70063" w:rsidRPr="00D2224D" w:rsidRDefault="00055559" w:rsidP="00D70063">
                            <w:pPr>
                              <w:pStyle w:val="Heading2"/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các kỹ năng</w:t>
                            </w:r>
                          </w:p>
                          <w:p w14:paraId="51C92244" w14:textId="5578EF1F" w:rsidR="00D70063" w:rsidRPr="00D2224D" w:rsidRDefault="00055559" w:rsidP="00055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Tin học văn phòng:</w:t>
                            </w:r>
                          </w:p>
                          <w:p w14:paraId="509F51E0" w14:textId="04159CC2" w:rsidR="00055559" w:rsidRPr="00D2224D" w:rsidRDefault="00055559" w:rsidP="000555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Sử dụng thành thạo các công cụ Word, Excel, Power Point</w:t>
                            </w:r>
                          </w:p>
                          <w:p w14:paraId="4C2B67B0" w14:textId="1B7A5B8B" w:rsidR="00055559" w:rsidRPr="00D2224D" w:rsidRDefault="00055559" w:rsidP="00055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Tiếng Anh</w:t>
                            </w:r>
                            <w:r w:rsidRPr="00D2224D">
                              <w:rPr>
                                <w:rFonts w:ascii="Sitka Display" w:hAnsi="Sitka Display"/>
                              </w:rPr>
                              <w:t>:</w:t>
                            </w:r>
                          </w:p>
                          <w:p w14:paraId="4016B0D3" w14:textId="2275DC9A" w:rsidR="00055559" w:rsidRPr="00D2224D" w:rsidRDefault="00055559" w:rsidP="000555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Khả năng giao tiếp tốt</w:t>
                            </w:r>
                          </w:p>
                          <w:p w14:paraId="2C3459E7" w14:textId="7E8CB25F" w:rsidR="00D70063" w:rsidRPr="00D2224D" w:rsidRDefault="00472290" w:rsidP="00D70063">
                            <w:pPr>
                              <w:pStyle w:val="Heading2"/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Giải thưởng</w:t>
                            </w:r>
                          </w:p>
                          <w:p w14:paraId="2FFC4D99" w14:textId="5661F9F8" w:rsidR="00D70063" w:rsidRPr="00D2224D" w:rsidRDefault="00472290" w:rsidP="00D2224D">
                            <w:pPr>
                              <w:pStyle w:val="ContactInf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2224D">
                              <w:rPr>
                                <w:rFonts w:asciiTheme="majorHAnsi" w:hAnsiTheme="majorHAnsi" w:cstheme="majorHAnsi"/>
                              </w:rPr>
                              <w:t>2021</w:t>
                            </w:r>
                          </w:p>
                          <w:p w14:paraId="07BF7D36" w14:textId="737046F9" w:rsidR="00472290" w:rsidRPr="00D2224D" w:rsidRDefault="00472290" w:rsidP="00D2224D">
                            <w:pPr>
                              <w:pStyle w:val="ContactInfo"/>
                              <w:spacing w:after="0"/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Nhân viên xuất sắc năm công ty</w:t>
                            </w:r>
                            <w:r w:rsidRPr="00D2224D">
                              <w:rPr>
                                <w:rFonts w:ascii="Sitka Display" w:hAnsi="Sitka Display"/>
                              </w:rPr>
                              <w:t xml:space="preserve"> </w:t>
                            </w:r>
                            <w:r w:rsidRPr="00D2224D">
                              <w:rPr>
                                <w:rFonts w:ascii="Sitka Display" w:hAnsi="Sitka Display"/>
                              </w:rPr>
                              <w:t>CPS Retailplus</w:t>
                            </w:r>
                          </w:p>
                          <w:p w14:paraId="316AD168" w14:textId="220513F5" w:rsidR="00472290" w:rsidRPr="00D2224D" w:rsidRDefault="00472290" w:rsidP="00472290">
                            <w:pPr>
                              <w:pStyle w:val="Heading2"/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SỞ THÍCH</w:t>
                            </w:r>
                          </w:p>
                          <w:p w14:paraId="37DB5E2E" w14:textId="02E3D4E8" w:rsidR="00472290" w:rsidRPr="00D2224D" w:rsidRDefault="00472290" w:rsidP="00472290">
                            <w:pPr>
                              <w:pStyle w:val="ContactInfo"/>
                              <w:rPr>
                                <w:rFonts w:ascii="Sitka Display" w:hAnsi="Sitka Display"/>
                                <w:u w:val="double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Chạy bộ, đọc sách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81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" fillcolor="#fef7f0" stroked="f">
                <v:textbox inset="0,0,0,0">
                  <w:txbxContent>
                    <w:p w14:paraId="499DF3B4" w14:textId="1EF4C7AD" w:rsidR="00D70063" w:rsidRDefault="001132C6" w:rsidP="00D7006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9D01BA" wp14:editId="78B4E188">
                            <wp:extent cx="2139950" cy="1960245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50" cy="1960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rFonts w:ascii="Sitka Display" w:hAnsi="Sitka Display"/>
                        </w:rPr>
                        <w:alias w:val="Your Name"/>
                        <w:tag w:val="Your Name"/>
                        <w:id w:val="-1489158292"/>
                        <w:placeholder>
                          <w:docPart w:val="725ACAC2C20145948556345C9A6ABAA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4B9B2DA3" w14:textId="10C93D23" w:rsidR="00187B92" w:rsidRPr="00D2224D" w:rsidRDefault="00D101DF" w:rsidP="00486E5D">
                          <w:pPr>
                            <w:pStyle w:val="Title"/>
                            <w:rPr>
                              <w:rFonts w:ascii="Sitka Display" w:hAnsi="Sitka Display"/>
                            </w:rPr>
                          </w:pPr>
                          <w:r w:rsidRPr="00D2224D">
                            <w:rPr>
                              <w:rFonts w:ascii="Sitka Display" w:hAnsi="Sitka Display"/>
                            </w:rPr>
                            <w:t>TRẦN</w:t>
                          </w:r>
                          <w:r w:rsidR="001132C6" w:rsidRPr="00D2224D">
                            <w:rPr>
                              <w:rFonts w:ascii="Sitka Display" w:hAnsi="Sitka Display"/>
                            </w:rPr>
                            <w:t xml:space="preserve"> MINH </w:t>
                          </w:r>
                          <w:r w:rsidRPr="00D2224D">
                            <w:rPr>
                              <w:rFonts w:ascii="Sitka Display" w:hAnsi="Sitka Display"/>
                            </w:rPr>
                            <w:t>TÚ</w:t>
                          </w:r>
                        </w:p>
                      </w:sdtContent>
                    </w:sdt>
                    <w:p w14:paraId="1B32999D" w14:textId="22AA8DE0" w:rsidR="00D70063" w:rsidRPr="00D2224D" w:rsidRDefault="00000000" w:rsidP="00D70063">
                      <w:pPr>
                        <w:pStyle w:val="Subtitle"/>
                        <w:rPr>
                          <w:rFonts w:ascii="Sitka Display" w:hAnsi="Sitka Display"/>
                        </w:rPr>
                      </w:pPr>
                      <w:sdt>
                        <w:sdtPr>
                          <w:rPr>
                            <w:rFonts w:ascii="Sitka Display" w:hAnsi="Sitka Display"/>
                          </w:rPr>
                          <w:alias w:val="Position Title"/>
                          <w:tag w:val=""/>
                          <w:id w:val="-214128171"/>
                          <w:placeholder>
                            <w:docPart w:val="96A07A311CD44CE9BCCAC6B7C3F75357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="001132C6" w:rsidRPr="00D2224D">
                            <w:rPr>
                              <w:rFonts w:ascii="Sitka Display" w:hAnsi="Sitka Display"/>
                            </w:rPr>
                            <w:t>NHÂN VIÊN KINH DOANH</w:t>
                          </w:r>
                        </w:sdtContent>
                      </w:sdt>
                    </w:p>
                    <w:p w14:paraId="7F3BD5E0" w14:textId="213CCED0" w:rsidR="00D70063" w:rsidRPr="00D2224D" w:rsidRDefault="001132C6" w:rsidP="00D70063">
                      <w:pPr>
                        <w:pStyle w:val="Heading1"/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THÔNG TIN ứng viên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2920"/>
                      </w:tblGrid>
                      <w:tr w:rsidR="00C42B7C" w:rsidRPr="00D2224D" w14:paraId="1F66015E" w14:textId="77777777" w:rsidTr="004E464B">
                        <w:tc>
                          <w:tcPr>
                            <w:tcW w:w="450" w:type="dxa"/>
                            <w:vAlign w:val="center"/>
                          </w:tcPr>
                          <w:p w14:paraId="494543E4" w14:textId="5A9D948D" w:rsidR="00D101DF" w:rsidRPr="00D2224D" w:rsidRDefault="00D101DF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  <w:noProof/>
                              </w:rPr>
                              <w:drawing>
                                <wp:inline distT="0" distB="0" distL="0" distR="0" wp14:anchorId="6A58D0E4" wp14:editId="7B5FF423">
                                  <wp:extent cx="228600" cy="228600"/>
                                  <wp:effectExtent l="0" t="0" r="0" b="0"/>
                                  <wp:docPr id="4" name="Graphic 4" descr="Daily calend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Daily calendar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0" w:type="dxa"/>
                            <w:vAlign w:val="center"/>
                          </w:tcPr>
                          <w:p w14:paraId="014A6DE1" w14:textId="12344946" w:rsidR="00D101DF" w:rsidRPr="00D2224D" w:rsidRDefault="00C42B7C" w:rsidP="00D101DF">
                            <w:pPr>
                              <w:rPr>
                                <w:rFonts w:cstheme="minorHAnsi"/>
                              </w:rPr>
                            </w:pPr>
                            <w:r w:rsidRPr="00D2224D">
                              <w:rPr>
                                <w:rFonts w:cstheme="minorHAnsi"/>
                              </w:rPr>
                              <w:t>24/12/1991</w:t>
                            </w:r>
                          </w:p>
                        </w:tc>
                      </w:tr>
                      <w:tr w:rsidR="00C42B7C" w:rsidRPr="00D2224D" w14:paraId="38309D1E" w14:textId="77777777" w:rsidTr="004E464B">
                        <w:tc>
                          <w:tcPr>
                            <w:tcW w:w="450" w:type="dxa"/>
                            <w:vAlign w:val="center"/>
                          </w:tcPr>
                          <w:p w14:paraId="274F4892" w14:textId="2B5417DE" w:rsidR="00D101DF" w:rsidRPr="00D2224D" w:rsidRDefault="00A7392D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  <w:noProof/>
                              </w:rPr>
                              <w:drawing>
                                <wp:inline distT="0" distB="0" distL="0" distR="0" wp14:anchorId="54247B0F" wp14:editId="2B25E5EA">
                                  <wp:extent cx="228600" cy="228600"/>
                                  <wp:effectExtent l="0" t="0" r="0" b="0"/>
                                  <wp:docPr id="6" name="Graphic 6" descr="Envelop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Envelope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0" w:type="dxa"/>
                            <w:vAlign w:val="center"/>
                          </w:tcPr>
                          <w:p w14:paraId="279FCAB7" w14:textId="5002AECB" w:rsidR="00D101DF" w:rsidRPr="00D2224D" w:rsidRDefault="00C42B7C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hotro@</w:t>
                            </w:r>
                            <w:r w:rsidRPr="00D2224D">
                              <w:rPr>
                                <w:rFonts w:ascii="Sitka Display" w:hAnsi="Sitka Display"/>
                              </w:rPr>
                              <w:t>vieclamsales.com</w:t>
                            </w:r>
                          </w:p>
                        </w:tc>
                      </w:tr>
                      <w:tr w:rsidR="00C42B7C" w:rsidRPr="00D2224D" w14:paraId="59272ED2" w14:textId="77777777" w:rsidTr="004E464B">
                        <w:tc>
                          <w:tcPr>
                            <w:tcW w:w="450" w:type="dxa"/>
                            <w:vAlign w:val="center"/>
                          </w:tcPr>
                          <w:p w14:paraId="3C0866CC" w14:textId="7181373F" w:rsidR="00D101DF" w:rsidRPr="00D2224D" w:rsidRDefault="00A7392D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  <w:noProof/>
                              </w:rPr>
                              <w:drawing>
                                <wp:inline distT="0" distB="0" distL="0" distR="0" wp14:anchorId="0531552A" wp14:editId="5F68E830">
                                  <wp:extent cx="228600" cy="228600"/>
                                  <wp:effectExtent l="0" t="0" r="0" b="0"/>
                                  <wp:docPr id="7" name="Graphic 7" descr="Smart Pho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Smart Phone outlin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0" w:type="dxa"/>
                            <w:vAlign w:val="center"/>
                          </w:tcPr>
                          <w:p w14:paraId="295C68A4" w14:textId="069F5705" w:rsidR="00D101DF" w:rsidRPr="00D2224D" w:rsidRDefault="00C42B7C" w:rsidP="00D101DF">
                            <w:pPr>
                              <w:rPr>
                                <w:rFonts w:cstheme="minorHAnsi"/>
                              </w:rPr>
                            </w:pPr>
                            <w:r w:rsidRPr="00D2224D">
                              <w:rPr>
                                <w:rFonts w:cstheme="minorHAnsi"/>
                              </w:rPr>
                              <w:t>0358 567 867</w:t>
                            </w:r>
                          </w:p>
                        </w:tc>
                      </w:tr>
                      <w:tr w:rsidR="004E464B" w:rsidRPr="00D2224D" w14:paraId="1EA24CD9" w14:textId="77777777" w:rsidTr="004E464B">
                        <w:tc>
                          <w:tcPr>
                            <w:tcW w:w="450" w:type="dxa"/>
                            <w:vAlign w:val="center"/>
                          </w:tcPr>
                          <w:p w14:paraId="4F3C26EC" w14:textId="157B2213" w:rsidR="00D101DF" w:rsidRPr="00D2224D" w:rsidRDefault="004E464B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  <w:noProof/>
                              </w:rPr>
                              <w:drawing>
                                <wp:inline distT="0" distB="0" distL="0" distR="0" wp14:anchorId="2FD70147" wp14:editId="77C3390E">
                                  <wp:extent cx="228600" cy="228600"/>
                                  <wp:effectExtent l="0" t="0" r="0" b="0"/>
                                  <wp:docPr id="11" name="Graphic 11" descr="Earth globe: America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Earth globe: Americas with solid fil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0" w:type="dxa"/>
                            <w:vAlign w:val="center"/>
                          </w:tcPr>
                          <w:p w14:paraId="51AE1682" w14:textId="460A9F33" w:rsidR="00D101DF" w:rsidRPr="00D2224D" w:rsidRDefault="00C42B7C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vieclamsales.com</w:t>
                            </w:r>
                          </w:p>
                        </w:tc>
                      </w:tr>
                      <w:tr w:rsidR="00C42B7C" w:rsidRPr="00D2224D" w14:paraId="7183221A" w14:textId="77777777" w:rsidTr="004E464B">
                        <w:tc>
                          <w:tcPr>
                            <w:tcW w:w="450" w:type="dxa"/>
                            <w:vAlign w:val="center"/>
                          </w:tcPr>
                          <w:p w14:paraId="536AEF95" w14:textId="7FAFB78A" w:rsidR="00D101DF" w:rsidRPr="00D2224D" w:rsidRDefault="00C42B7C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  <w:noProof/>
                              </w:rPr>
                              <w:drawing>
                                <wp:inline distT="0" distB="0" distL="0" distR="0" wp14:anchorId="1321321B" wp14:editId="631CF4A1">
                                  <wp:extent cx="228600" cy="228600"/>
                                  <wp:effectExtent l="0" t="0" r="0" b="0"/>
                                  <wp:docPr id="9" name="Graphic 9" descr="Hous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House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0" w:type="dxa"/>
                            <w:vAlign w:val="center"/>
                          </w:tcPr>
                          <w:p w14:paraId="4875FD4C" w14:textId="1CD9B93E" w:rsidR="00D101DF" w:rsidRPr="00D2224D" w:rsidRDefault="00C42B7C" w:rsidP="00D101DF">
                            <w:pPr>
                              <w:rPr>
                                <w:rFonts w:ascii="Sitka Display" w:hAnsi="Sitka Display"/>
                              </w:rPr>
                            </w:pPr>
                            <w:r w:rsidRPr="00D2224D">
                              <w:rPr>
                                <w:rFonts w:ascii="Sitka Display" w:hAnsi="Sitka Display"/>
                              </w:rPr>
                              <w:t>27B Nguyễn Đình Chiểu, Đa Kao, Quận 1</w:t>
                            </w:r>
                          </w:p>
                        </w:tc>
                      </w:tr>
                    </w:tbl>
                    <w:p w14:paraId="631C5A82" w14:textId="3EA13F11" w:rsidR="00D70063" w:rsidRPr="00D2224D" w:rsidRDefault="00055559" w:rsidP="00D70063">
                      <w:pPr>
                        <w:pStyle w:val="Heading2"/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các kỹ năng</w:t>
                      </w:r>
                    </w:p>
                    <w:p w14:paraId="51C92244" w14:textId="5578EF1F" w:rsidR="00D70063" w:rsidRPr="00D2224D" w:rsidRDefault="00055559" w:rsidP="00055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Tin học văn phòng:</w:t>
                      </w:r>
                    </w:p>
                    <w:p w14:paraId="509F51E0" w14:textId="04159CC2" w:rsidR="00055559" w:rsidRPr="00D2224D" w:rsidRDefault="00055559" w:rsidP="000555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Sử dụng thành thạo các công cụ Word, Excel, Power Point</w:t>
                      </w:r>
                    </w:p>
                    <w:p w14:paraId="4C2B67B0" w14:textId="1B7A5B8B" w:rsidR="00055559" w:rsidRPr="00D2224D" w:rsidRDefault="00055559" w:rsidP="00055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Tiếng Anh</w:t>
                      </w:r>
                      <w:r w:rsidRPr="00D2224D">
                        <w:rPr>
                          <w:rFonts w:ascii="Sitka Display" w:hAnsi="Sitka Display"/>
                        </w:rPr>
                        <w:t>:</w:t>
                      </w:r>
                    </w:p>
                    <w:p w14:paraId="4016B0D3" w14:textId="2275DC9A" w:rsidR="00055559" w:rsidRPr="00D2224D" w:rsidRDefault="00055559" w:rsidP="000555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Khả năng giao tiếp tốt</w:t>
                      </w:r>
                    </w:p>
                    <w:p w14:paraId="2C3459E7" w14:textId="7E8CB25F" w:rsidR="00D70063" w:rsidRPr="00D2224D" w:rsidRDefault="00472290" w:rsidP="00D70063">
                      <w:pPr>
                        <w:pStyle w:val="Heading2"/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Giải thưởng</w:t>
                      </w:r>
                    </w:p>
                    <w:p w14:paraId="2FFC4D99" w14:textId="5661F9F8" w:rsidR="00D70063" w:rsidRPr="00D2224D" w:rsidRDefault="00472290" w:rsidP="00D2224D">
                      <w:pPr>
                        <w:pStyle w:val="ContactInfo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D2224D">
                        <w:rPr>
                          <w:rFonts w:asciiTheme="majorHAnsi" w:hAnsiTheme="majorHAnsi" w:cstheme="majorHAnsi"/>
                        </w:rPr>
                        <w:t>2021</w:t>
                      </w:r>
                    </w:p>
                    <w:p w14:paraId="07BF7D36" w14:textId="737046F9" w:rsidR="00472290" w:rsidRPr="00D2224D" w:rsidRDefault="00472290" w:rsidP="00D2224D">
                      <w:pPr>
                        <w:pStyle w:val="ContactInfo"/>
                        <w:spacing w:after="0"/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Nhân viên xuất sắc năm công ty</w:t>
                      </w:r>
                      <w:r w:rsidRPr="00D2224D">
                        <w:rPr>
                          <w:rFonts w:ascii="Sitka Display" w:hAnsi="Sitka Display"/>
                        </w:rPr>
                        <w:t xml:space="preserve"> </w:t>
                      </w:r>
                      <w:r w:rsidRPr="00D2224D">
                        <w:rPr>
                          <w:rFonts w:ascii="Sitka Display" w:hAnsi="Sitka Display"/>
                        </w:rPr>
                        <w:t>CPS Retailplus</w:t>
                      </w:r>
                    </w:p>
                    <w:p w14:paraId="316AD168" w14:textId="220513F5" w:rsidR="00472290" w:rsidRPr="00D2224D" w:rsidRDefault="00472290" w:rsidP="00472290">
                      <w:pPr>
                        <w:pStyle w:val="Heading2"/>
                        <w:rPr>
                          <w:rFonts w:ascii="Sitka Display" w:hAnsi="Sitka Display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SỞ THÍCH</w:t>
                      </w:r>
                    </w:p>
                    <w:p w14:paraId="37DB5E2E" w14:textId="02E3D4E8" w:rsidR="00472290" w:rsidRPr="00D2224D" w:rsidRDefault="00472290" w:rsidP="00472290">
                      <w:pPr>
                        <w:pStyle w:val="ContactInfo"/>
                        <w:rPr>
                          <w:rFonts w:ascii="Sitka Display" w:hAnsi="Sitka Display"/>
                          <w:u w:val="double"/>
                        </w:rPr>
                      </w:pPr>
                      <w:r w:rsidRPr="00D2224D">
                        <w:rPr>
                          <w:rFonts w:ascii="Sitka Display" w:hAnsi="Sitka Display"/>
                        </w:rPr>
                        <w:t>Chạy bộ, đọc sách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4E464B">
        <w:rPr>
          <w:rFonts w:ascii="Sitka Display" w:hAnsi="Sitka Display"/>
        </w:rPr>
        <w:t>MỤC TIÊU NGHỀ NGHIỆP</w:t>
      </w:r>
    </w:p>
    <w:p w14:paraId="7B8516D2" w14:textId="050B8C1A" w:rsidR="004E464B" w:rsidRDefault="00D738B5" w:rsidP="004E464B">
      <w:pPr>
        <w:pStyle w:val="Heading5"/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</w:pPr>
      <w:r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  <w:t>V</w:t>
      </w:r>
      <w:r w:rsidRPr="00D738B5"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  <w:t>ới niềm đam mê trong lĩnh vực Sales, tôi mong muốn được làm việc hết mình và cố gắng không ngừng để đóng góp cho sự phát triển của công ty</w:t>
      </w:r>
      <w:r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  <w:t xml:space="preserve"> và </w:t>
      </w:r>
      <w:r w:rsidR="00395F85" w:rsidRPr="00395F85"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  <w:t>mang đến nhiều giá trị cho khách hàng. Từ đó giúp Công ty tăng số lượng khách hàng và mở rộng t</w:t>
      </w:r>
      <w:r>
        <w:rPr>
          <w:rFonts w:ascii="Sitka Display" w:eastAsiaTheme="minorHAnsi" w:hAnsi="Sitka Display" w:cstheme="minorBidi"/>
          <w:i/>
          <w:iCs/>
          <w:caps w:val="0"/>
          <w:sz w:val="24"/>
          <w:lang w:eastAsia="en-US"/>
        </w:rPr>
        <w:t>hị trường</w:t>
      </w:r>
    </w:p>
    <w:p w14:paraId="1F1E990D" w14:textId="48E50A54" w:rsidR="00942424" w:rsidRDefault="00942424" w:rsidP="00942424">
      <w:pPr>
        <w:spacing w:after="0"/>
      </w:pPr>
    </w:p>
    <w:p w14:paraId="15CA0818" w14:textId="02A53074" w:rsidR="00E54E08" w:rsidRDefault="00E54E08" w:rsidP="00942424">
      <w:pPr>
        <w:spacing w:after="0"/>
      </w:pPr>
    </w:p>
    <w:p w14:paraId="16407A4E" w14:textId="42A0C39A" w:rsidR="00E54E08" w:rsidRDefault="00E54E08" w:rsidP="00942424">
      <w:pPr>
        <w:spacing w:after="0"/>
      </w:pPr>
    </w:p>
    <w:p w14:paraId="2C7CBD71" w14:textId="77777777" w:rsidR="00E54E08" w:rsidRPr="00395F85" w:rsidRDefault="00E54E08" w:rsidP="00942424">
      <w:pPr>
        <w:spacing w:after="0"/>
      </w:pPr>
    </w:p>
    <w:p w14:paraId="791C930F" w14:textId="6EFC59D3" w:rsidR="00D70063" w:rsidRPr="00BD4B24" w:rsidRDefault="00942424" w:rsidP="00D70063">
      <w:pPr>
        <w:pStyle w:val="Heading4"/>
        <w:rPr>
          <w:rFonts w:ascii="Sitka Display" w:hAnsi="Sitka Display"/>
          <w:b w:val="0"/>
          <w:iCs w:val="0"/>
          <w:color w:val="864A04" w:themeColor="accent1" w:themeShade="80"/>
          <w:sz w:val="36"/>
        </w:rPr>
      </w:pPr>
      <w:r w:rsidRPr="00BD4B24">
        <w:rPr>
          <w:rFonts w:ascii="Sitka Display" w:hAnsi="Sitka Display"/>
          <w:b w:val="0"/>
          <w:iCs w:val="0"/>
          <w:color w:val="864A04" w:themeColor="accent1" w:themeShade="80"/>
          <w:sz w:val="36"/>
        </w:rPr>
        <w:t>HỌC VẤN</w:t>
      </w:r>
    </w:p>
    <w:p w14:paraId="58428FDF" w14:textId="36F9234B" w:rsidR="00D70063" w:rsidRDefault="00942424" w:rsidP="00D70063">
      <w:pPr>
        <w:pStyle w:val="Heading5"/>
        <w:rPr>
          <w:rFonts w:ascii="Sitka Display" w:hAnsi="Sitka Display"/>
        </w:rPr>
      </w:pPr>
      <w:r>
        <w:rPr>
          <w:rFonts w:ascii="Sitka Display" w:hAnsi="Sitka Display"/>
        </w:rPr>
        <w:t>ĐẠI HỌC VIECLAMSALES</w:t>
      </w:r>
    </w:p>
    <w:p w14:paraId="0ECBB7FC" w14:textId="0FCD3237" w:rsidR="00942424" w:rsidRPr="00BD4B24" w:rsidRDefault="00942424" w:rsidP="00942424">
      <w:pPr>
        <w:spacing w:after="0"/>
        <w:rPr>
          <w:rFonts w:ascii="Sitka Display" w:hAnsi="Sitka Display"/>
          <w:color w:val="C86E07" w:themeColor="accent1" w:themeShade="BF"/>
        </w:rPr>
      </w:pPr>
      <w:r w:rsidRPr="00BD4B24">
        <w:rPr>
          <w:rFonts w:ascii="Sitka Display" w:hAnsi="Sitka Display"/>
          <w:color w:val="C86E07" w:themeColor="accent1" w:themeShade="BF"/>
        </w:rPr>
        <w:t>Quản Trị Kinh Doanh</w:t>
      </w:r>
    </w:p>
    <w:p w14:paraId="4E0C21F9" w14:textId="799CF554" w:rsidR="00942424" w:rsidRPr="00D2224D" w:rsidRDefault="00942424" w:rsidP="00942424">
      <w:pPr>
        <w:spacing w:after="0"/>
        <w:rPr>
          <w:rFonts w:asciiTheme="majorHAnsi" w:hAnsiTheme="majorHAnsi" w:cstheme="majorHAnsi"/>
          <w:color w:val="1D4296" w:themeColor="accent4" w:themeShade="80"/>
        </w:rPr>
      </w:pPr>
      <w:r w:rsidRPr="00D2224D">
        <w:rPr>
          <w:rFonts w:asciiTheme="majorHAnsi" w:hAnsiTheme="majorHAnsi" w:cstheme="majorHAnsi"/>
          <w:color w:val="1D4296" w:themeColor="accent4" w:themeShade="80"/>
        </w:rPr>
        <w:t>09/2009</w:t>
      </w:r>
      <w:r w:rsidR="00BD4B24" w:rsidRPr="00D2224D">
        <w:rPr>
          <w:rFonts w:asciiTheme="majorHAnsi" w:hAnsiTheme="majorHAnsi" w:cstheme="majorHAnsi"/>
          <w:color w:val="1D4296" w:themeColor="accent4" w:themeShade="80"/>
        </w:rPr>
        <w:t xml:space="preserve"> </w:t>
      </w:r>
      <w:r w:rsidRPr="00D2224D">
        <w:rPr>
          <w:rFonts w:asciiTheme="majorHAnsi" w:hAnsiTheme="majorHAnsi" w:cstheme="majorHAnsi"/>
          <w:color w:val="1D4296" w:themeColor="accent4" w:themeShade="80"/>
        </w:rPr>
        <w:t>-</w:t>
      </w:r>
      <w:r w:rsidR="00BD4B24" w:rsidRPr="00D2224D">
        <w:rPr>
          <w:rFonts w:asciiTheme="majorHAnsi" w:hAnsiTheme="majorHAnsi" w:cstheme="majorHAnsi"/>
          <w:color w:val="1D4296" w:themeColor="accent4" w:themeShade="80"/>
        </w:rPr>
        <w:t xml:space="preserve"> </w:t>
      </w:r>
      <w:r w:rsidRPr="00D2224D">
        <w:rPr>
          <w:rFonts w:asciiTheme="majorHAnsi" w:hAnsiTheme="majorHAnsi" w:cstheme="majorHAnsi"/>
          <w:color w:val="1D4296" w:themeColor="accent4" w:themeShade="80"/>
        </w:rPr>
        <w:t>07/2013</w:t>
      </w:r>
    </w:p>
    <w:p w14:paraId="1738D107" w14:textId="6BAC65F3" w:rsidR="00942424" w:rsidRDefault="00942424" w:rsidP="00942424">
      <w:pPr>
        <w:spacing w:after="0"/>
        <w:rPr>
          <w:rFonts w:ascii="Sitka Display" w:hAnsi="Sitka Display"/>
        </w:rPr>
      </w:pPr>
      <w:r w:rsidRPr="00942424">
        <w:rPr>
          <w:rFonts w:ascii="Sitka Display" w:hAnsi="Sitka Display"/>
        </w:rPr>
        <w:t>Tốt nghiệp loại Giỏi, điểm trung bình 8</w:t>
      </w:r>
    </w:p>
    <w:p w14:paraId="4FD01602" w14:textId="77777777" w:rsidR="00BD4B24" w:rsidRPr="00942424" w:rsidRDefault="00BD4B24" w:rsidP="00942424">
      <w:pPr>
        <w:spacing w:after="0"/>
        <w:rPr>
          <w:rFonts w:ascii="Sitka Display" w:hAnsi="Sitka Display"/>
        </w:rPr>
      </w:pPr>
    </w:p>
    <w:p w14:paraId="34BF7F90" w14:textId="6309025C" w:rsidR="00BD4B24" w:rsidRPr="00BD4B24" w:rsidRDefault="00BD4B24" w:rsidP="00BD4B24">
      <w:pPr>
        <w:pStyle w:val="Heading3"/>
        <w:rPr>
          <w:rFonts w:ascii="Sitka Display" w:eastAsiaTheme="minorHAnsi" w:hAnsi="Sitka Display" w:cstheme="minorBidi"/>
          <w:color w:val="auto"/>
        </w:rPr>
      </w:pPr>
      <w:r>
        <w:rPr>
          <w:rFonts w:ascii="Sitka Display" w:hAnsi="Sitka Display"/>
        </w:rPr>
        <w:t>KINH NGHIỆM LÀM VIỆC</w:t>
      </w:r>
    </w:p>
    <w:p w14:paraId="7D30D21A" w14:textId="77BE806D" w:rsidR="00D70063" w:rsidRPr="00472290" w:rsidRDefault="00BD4B24" w:rsidP="00D70063">
      <w:pPr>
        <w:pStyle w:val="Heading4"/>
        <w:rPr>
          <w:rFonts w:ascii="Sitka Display" w:hAnsi="Sitka Display"/>
        </w:rPr>
      </w:pPr>
      <w:r w:rsidRPr="00BD4B24">
        <w:rPr>
          <w:rFonts w:ascii="Sitka Display" w:hAnsi="Sitka Display"/>
        </w:rPr>
        <w:t>Công Ty Cổ Phần CPS Retailplus</w:t>
      </w:r>
    </w:p>
    <w:p w14:paraId="54F9211C" w14:textId="2DC563C0" w:rsidR="00D70063" w:rsidRDefault="00BD4B24" w:rsidP="00BD4B24">
      <w:pPr>
        <w:spacing w:after="0"/>
        <w:rPr>
          <w:rFonts w:ascii="Sitka Display" w:hAnsi="Sitka Display"/>
          <w:color w:val="C86E07" w:themeColor="accent1" w:themeShade="BF"/>
        </w:rPr>
      </w:pPr>
      <w:r w:rsidRPr="00BD4B24">
        <w:rPr>
          <w:rFonts w:ascii="Sitka Display" w:hAnsi="Sitka Display"/>
          <w:color w:val="C86E07" w:themeColor="accent1" w:themeShade="BF"/>
        </w:rPr>
        <w:t>Nhân viên kinh doanh</w:t>
      </w:r>
    </w:p>
    <w:p w14:paraId="295EE509" w14:textId="09DF4774" w:rsidR="00BD4B24" w:rsidRPr="00D2224D" w:rsidRDefault="00BD4B24" w:rsidP="00BD4B24">
      <w:pPr>
        <w:spacing w:after="0"/>
        <w:rPr>
          <w:rFonts w:asciiTheme="majorHAnsi" w:hAnsiTheme="majorHAnsi" w:cstheme="majorHAnsi"/>
          <w:color w:val="1D4296" w:themeColor="accent4" w:themeShade="80"/>
        </w:rPr>
      </w:pPr>
      <w:r w:rsidRPr="00D2224D">
        <w:rPr>
          <w:rFonts w:asciiTheme="majorHAnsi" w:hAnsiTheme="majorHAnsi" w:cstheme="majorHAnsi"/>
          <w:color w:val="1D4296" w:themeColor="accent4" w:themeShade="80"/>
        </w:rPr>
        <w:t>10</w:t>
      </w:r>
      <w:r w:rsidRPr="00D2224D">
        <w:rPr>
          <w:rFonts w:asciiTheme="majorHAnsi" w:hAnsiTheme="majorHAnsi" w:cstheme="majorHAnsi"/>
          <w:color w:val="1D4296" w:themeColor="accent4" w:themeShade="80"/>
        </w:rPr>
        <w:t>/20</w:t>
      </w:r>
      <w:r w:rsidRPr="00D2224D">
        <w:rPr>
          <w:rFonts w:asciiTheme="majorHAnsi" w:hAnsiTheme="majorHAnsi" w:cstheme="majorHAnsi"/>
          <w:color w:val="1D4296" w:themeColor="accent4" w:themeShade="80"/>
        </w:rPr>
        <w:t>14</w:t>
      </w:r>
      <w:r w:rsidRPr="00D2224D">
        <w:rPr>
          <w:rFonts w:asciiTheme="majorHAnsi" w:hAnsiTheme="majorHAnsi" w:cstheme="majorHAnsi"/>
          <w:color w:val="1D4296" w:themeColor="accent4" w:themeShade="80"/>
        </w:rPr>
        <w:t xml:space="preserve"> </w:t>
      </w:r>
      <w:r w:rsidRPr="00D2224D">
        <w:rPr>
          <w:rFonts w:asciiTheme="majorHAnsi" w:hAnsiTheme="majorHAnsi" w:cstheme="majorHAnsi"/>
          <w:color w:val="1D4296" w:themeColor="accent4" w:themeShade="80"/>
        </w:rPr>
        <w:t>-</w:t>
      </w:r>
      <w:r w:rsidRPr="00D2224D">
        <w:rPr>
          <w:rFonts w:asciiTheme="majorHAnsi" w:hAnsiTheme="majorHAnsi" w:cstheme="majorHAnsi"/>
          <w:color w:val="1D4296" w:themeColor="accent4" w:themeShade="80"/>
        </w:rPr>
        <w:t xml:space="preserve"> </w:t>
      </w:r>
      <w:r w:rsidRPr="00D2224D">
        <w:rPr>
          <w:rFonts w:asciiTheme="majorHAnsi" w:hAnsiTheme="majorHAnsi" w:cstheme="majorHAnsi"/>
          <w:color w:val="1D4296" w:themeColor="accent4" w:themeShade="80"/>
        </w:rPr>
        <w:t>Hiện tại</w:t>
      </w:r>
    </w:p>
    <w:p w14:paraId="6D9957CA" w14:textId="77777777" w:rsidR="000E22CA" w:rsidRDefault="000E22CA" w:rsidP="000E22CA">
      <w:pPr>
        <w:spacing w:after="0"/>
        <w:rPr>
          <w:rFonts w:ascii="Sitka Display" w:hAnsi="Sitka Display"/>
        </w:rPr>
      </w:pPr>
      <w:r w:rsidRPr="000E22CA">
        <w:rPr>
          <w:rFonts w:ascii="Sitka Display" w:hAnsi="Sitka Display"/>
        </w:rPr>
        <w:t>- Giới thiệu, tư vấn và thuyết phục các đối tượng khách hàng sử dụng sản phẩm/dịch vụ của doanh nghiệp</w:t>
      </w:r>
    </w:p>
    <w:p w14:paraId="2D1F0806" w14:textId="77777777" w:rsidR="000E22CA" w:rsidRDefault="000E22CA" w:rsidP="000E22CA">
      <w:pPr>
        <w:spacing w:after="0"/>
        <w:rPr>
          <w:rFonts w:ascii="Sitka Display" w:hAnsi="Sitka Display"/>
        </w:rPr>
      </w:pPr>
      <w:r w:rsidRPr="000E22CA">
        <w:rPr>
          <w:rFonts w:ascii="Sitka Display" w:hAnsi="Sitka Display"/>
        </w:rPr>
        <w:t>- Tìm kiếm, duy trì và phát triển mạng lưới khách hàng và đối tác tiềm năng thuộc nhiều lĩnh vực (trực tiếp hoặc gián tiếp)</w:t>
      </w:r>
    </w:p>
    <w:p w14:paraId="6BAE68BF" w14:textId="1A83A134" w:rsidR="000E22CA" w:rsidRPr="000E22CA" w:rsidRDefault="000E22CA" w:rsidP="000E22CA">
      <w:pPr>
        <w:spacing w:after="0"/>
        <w:rPr>
          <w:rFonts w:ascii="Sitka Display" w:hAnsi="Sitka Display"/>
        </w:rPr>
      </w:pPr>
      <w:r w:rsidRPr="000E22CA">
        <w:rPr>
          <w:rFonts w:ascii="Sitka Display" w:hAnsi="Sitka Display"/>
        </w:rPr>
        <w:t>- Chăm sóc, duy trì mạng lưới khách hàng hiện tại của doanh nghiệp</w:t>
      </w:r>
    </w:p>
    <w:p w14:paraId="08D6D42E" w14:textId="46CC0542" w:rsidR="000E22CA" w:rsidRPr="000E22CA" w:rsidRDefault="000E22CA" w:rsidP="000E22CA">
      <w:pPr>
        <w:spacing w:after="0"/>
        <w:rPr>
          <w:rFonts w:ascii="Sitka Display" w:hAnsi="Sitka Display"/>
        </w:rPr>
      </w:pPr>
      <w:r w:rsidRPr="000E22CA">
        <w:rPr>
          <w:rFonts w:ascii="Sitka Display" w:hAnsi="Sitka Display"/>
        </w:rPr>
        <w:t>- Giải quyết các vấn đề và phàn nàn của khách hàng để đảm bảo độ hài lòng, tin cậy của khách</w:t>
      </w:r>
    </w:p>
    <w:p w14:paraId="74781E23" w14:textId="3496AF72" w:rsidR="00D70063" w:rsidRPr="00472290" w:rsidRDefault="000E22CA" w:rsidP="000E22CA">
      <w:pPr>
        <w:spacing w:after="0"/>
        <w:rPr>
          <w:rFonts w:ascii="Sitka Display" w:hAnsi="Sitka Display"/>
        </w:rPr>
      </w:pPr>
      <w:r w:rsidRPr="000E22CA">
        <w:rPr>
          <w:rFonts w:ascii="Sitka Display" w:hAnsi="Sitka Display"/>
        </w:rPr>
        <w:t>- Báo cáo lên các cấp quản lý về nhu cầu, vấn đề, mối quan tâm của khách hàng; hoạt động của đối thủ cạnh tranh và tiềm năng trong việc phát triển kinh doanh sản phẩm/dịch vụ</w:t>
      </w:r>
    </w:p>
    <w:p w14:paraId="171919D7" w14:textId="2C298A29" w:rsidR="00D70063" w:rsidRPr="00472290" w:rsidRDefault="00D70063" w:rsidP="00D70063">
      <w:pPr>
        <w:rPr>
          <w:rFonts w:ascii="Sitka Display" w:hAnsi="Sitka Display"/>
        </w:rPr>
      </w:pPr>
    </w:p>
    <w:p w14:paraId="4A85FA2B" w14:textId="13AD2FAB" w:rsidR="00D70063" w:rsidRPr="00472290" w:rsidRDefault="000E22CA" w:rsidP="00D70063">
      <w:pPr>
        <w:pStyle w:val="Heading3"/>
        <w:rPr>
          <w:rFonts w:ascii="Sitka Display" w:hAnsi="Sitka Display"/>
        </w:rPr>
      </w:pPr>
      <w:r>
        <w:rPr>
          <w:rFonts w:ascii="Sitka Display" w:hAnsi="Sitka Display"/>
        </w:rPr>
        <w:t>HOẠT ĐỘNG</w:t>
      </w:r>
    </w:p>
    <w:p w14:paraId="10DB2B1A" w14:textId="405F5CBC" w:rsidR="00D70063" w:rsidRPr="00D2224D" w:rsidRDefault="000E22CA" w:rsidP="00D70063">
      <w:pPr>
        <w:pStyle w:val="Heading4"/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</w:pPr>
      <w:r w:rsidRPr="00D2224D"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  <w:t>Hưởng ứng hoạt động tình nguyện</w:t>
      </w:r>
      <w:r w:rsidRPr="00D2224D"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  <w:t xml:space="preserve"> CPS</w:t>
      </w:r>
      <w:r w:rsidRPr="00D2224D"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  <w:t xml:space="preserve"> vào mùa hè</w:t>
      </w:r>
      <w:r w:rsidRPr="00D2224D"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  <w:t xml:space="preserve"> 2022</w:t>
      </w:r>
      <w:r w:rsidR="00D2224D" w:rsidRPr="00D2224D">
        <w:rPr>
          <w:rFonts w:ascii="Sitka Display" w:eastAsiaTheme="minorHAnsi" w:hAnsi="Sitka Display" w:cstheme="minorBidi"/>
          <w:bCs/>
          <w:iCs w:val="0"/>
          <w:caps w:val="0"/>
          <w:sz w:val="24"/>
          <w:lang w:eastAsia="en-US"/>
        </w:rPr>
        <w:t>:</w:t>
      </w:r>
    </w:p>
    <w:p w14:paraId="43113200" w14:textId="2518B834" w:rsidR="00581FC8" w:rsidRPr="000E22CA" w:rsidRDefault="00D2224D" w:rsidP="006B6D95">
      <w:pPr>
        <w:pStyle w:val="Heading5"/>
        <w:rPr>
          <w:rFonts w:ascii="Sitka Display" w:eastAsiaTheme="minorHAnsi" w:hAnsi="Sitka Display" w:cstheme="minorBidi"/>
          <w:caps w:val="0"/>
          <w:sz w:val="24"/>
          <w:lang w:eastAsia="en-US"/>
        </w:rPr>
      </w:pPr>
      <w:r>
        <w:rPr>
          <w:rFonts w:ascii="Sitka Display" w:eastAsiaTheme="minorHAnsi" w:hAnsi="Sitka Display" w:cstheme="minorBidi"/>
          <w:caps w:val="0"/>
          <w:sz w:val="24"/>
          <w:lang w:eastAsia="en-US"/>
        </w:rPr>
        <w:t>Q</w:t>
      </w:r>
      <w:r w:rsidR="000E22CA" w:rsidRPr="000E22CA">
        <w:rPr>
          <w:rFonts w:ascii="Sitka Display" w:eastAsiaTheme="minorHAnsi" w:hAnsi="Sitka Display" w:cstheme="minorBidi"/>
          <w:caps w:val="0"/>
          <w:sz w:val="24"/>
          <w:lang w:eastAsia="en-US"/>
        </w:rPr>
        <w:t>uyên góp và vận động quyên góp quần áo cũ, sách cũ cho trẻ em nghèo vùng cao.</w:t>
      </w:r>
    </w:p>
    <w:sectPr w:rsidR="00581FC8" w:rsidRPr="000E22CA" w:rsidSect="00FD7C04">
      <w:headerReference w:type="default" r:id="rId19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0F36" w14:textId="77777777" w:rsidR="00BF68BD" w:rsidRDefault="00BF68BD" w:rsidP="00187B92">
      <w:pPr>
        <w:spacing w:after="0" w:line="240" w:lineRule="auto"/>
      </w:pPr>
      <w:r>
        <w:separator/>
      </w:r>
    </w:p>
  </w:endnote>
  <w:endnote w:type="continuationSeparator" w:id="0">
    <w:p w14:paraId="6D9C84CA" w14:textId="77777777" w:rsidR="00BF68BD" w:rsidRDefault="00BF68BD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8431" w14:textId="77777777" w:rsidR="00BF68BD" w:rsidRDefault="00BF68BD" w:rsidP="00187B92">
      <w:pPr>
        <w:spacing w:after="0" w:line="240" w:lineRule="auto"/>
      </w:pPr>
      <w:r>
        <w:separator/>
      </w:r>
    </w:p>
  </w:footnote>
  <w:footnote w:type="continuationSeparator" w:id="0">
    <w:p w14:paraId="5BB15D08" w14:textId="77777777" w:rsidR="00BF68BD" w:rsidRDefault="00BF68BD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853AE9" w14:textId="77777777" w:rsidR="009F0771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1383CF6A" wp14:editId="42B8E109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5C4D9E6B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D00932911F4C4E13B06B8C74755C9EB7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6C4B7D58" w14:textId="5E890D38" w:rsidR="002C0739" w:rsidRPr="00187B92" w:rsidRDefault="00D101DF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TRẦN MINH TÚ</w:t>
                                        </w:r>
                                      </w:p>
                                    </w:sdtContent>
                                  </w:sdt>
                                  <w:p w14:paraId="27149966" w14:textId="30746A95" w:rsidR="002C0739" w:rsidRPr="00970D57" w:rsidRDefault="00000000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4F53FDA67E94490295AECB2E509BF530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1132C6">
                                          <w:t>NHÂN VIÊN KINH DOANH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28C349D6" w14:textId="77777777" w:rsidR="009F0771" w:rsidRDefault="0000000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383CF6A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5C4D9E6B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D00932911F4C4E13B06B8C74755C9EB7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6C4B7D58" w14:textId="5E890D38" w:rsidR="002C0739" w:rsidRPr="00187B92" w:rsidRDefault="00D101DF" w:rsidP="00187B92">
                                  <w:pPr>
                                    <w:pStyle w:val="Title"/>
                                  </w:pPr>
                                  <w:r>
                                    <w:t>TRẦN MINH TÚ</w:t>
                                  </w:r>
                                </w:p>
                              </w:sdtContent>
                            </w:sdt>
                            <w:p w14:paraId="27149966" w14:textId="30746A95" w:rsidR="002C0739" w:rsidRPr="00970D57" w:rsidRDefault="00000000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4F53FDA67E94490295AECB2E509BF530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1132C6">
                                    <w:t>NHÂN VIÊN KINH DOANH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28C349D6" w14:textId="77777777" w:rsidR="009F0771" w:rsidRDefault="0000000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77A6"/>
    <w:multiLevelType w:val="hybridMultilevel"/>
    <w:tmpl w:val="DEBED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E0E68"/>
    <w:multiLevelType w:val="hybridMultilevel"/>
    <w:tmpl w:val="1FDA5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72381"/>
    <w:multiLevelType w:val="hybridMultilevel"/>
    <w:tmpl w:val="735866C4"/>
    <w:lvl w:ilvl="0" w:tplc="4F6EB266">
      <w:start w:val="358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647211">
    <w:abstractNumId w:val="1"/>
  </w:num>
  <w:num w:numId="2" w16cid:durableId="1719206335">
    <w:abstractNumId w:val="2"/>
  </w:num>
  <w:num w:numId="3" w16cid:durableId="173253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F1"/>
    <w:rsid w:val="00055559"/>
    <w:rsid w:val="000E22CA"/>
    <w:rsid w:val="001132C6"/>
    <w:rsid w:val="00157B6F"/>
    <w:rsid w:val="00187B92"/>
    <w:rsid w:val="002852F1"/>
    <w:rsid w:val="00293B83"/>
    <w:rsid w:val="002C0739"/>
    <w:rsid w:val="003122F5"/>
    <w:rsid w:val="0039505A"/>
    <w:rsid w:val="00395F85"/>
    <w:rsid w:val="00472290"/>
    <w:rsid w:val="00486E5D"/>
    <w:rsid w:val="004E464B"/>
    <w:rsid w:val="00581FC8"/>
    <w:rsid w:val="006A3CE7"/>
    <w:rsid w:val="006B6D95"/>
    <w:rsid w:val="008C33FB"/>
    <w:rsid w:val="00942424"/>
    <w:rsid w:val="00A7392D"/>
    <w:rsid w:val="00A91D51"/>
    <w:rsid w:val="00BD4B24"/>
    <w:rsid w:val="00BF68BD"/>
    <w:rsid w:val="00C42B7C"/>
    <w:rsid w:val="00D101DF"/>
    <w:rsid w:val="00D2224D"/>
    <w:rsid w:val="00D70063"/>
    <w:rsid w:val="00D738B5"/>
    <w:rsid w:val="00E54E0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83D1"/>
  <w15:chartTrackingRefBased/>
  <w15:docId w15:val="{98D8475C-3EB0-4B31-B500-F5ECBAD2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5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10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ACAC2C20145948556345C9A6A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C56E-8A9B-4671-A41B-EC0FD556E159}"/>
      </w:docPartPr>
      <w:docPartBody>
        <w:p w:rsidR="00000000" w:rsidRDefault="00000000">
          <w:pPr>
            <w:pStyle w:val="725ACAC2C20145948556345C9A6ABAA9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96A07A311CD44CE9BCCAC6B7C3F7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ADD5-BC89-462A-94CA-06D890F4F84B}"/>
      </w:docPartPr>
      <w:docPartBody>
        <w:p w:rsidR="00000000" w:rsidRDefault="00000000">
          <w:pPr>
            <w:pStyle w:val="96A07A311CD44CE9BCCAC6B7C3F75357"/>
          </w:pPr>
          <w:r>
            <w:t>Position Title</w:t>
          </w:r>
        </w:p>
      </w:docPartBody>
    </w:docPart>
    <w:docPart>
      <w:docPartPr>
        <w:name w:val="D00932911F4C4E13B06B8C74755C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6D3A-AE0C-4DBC-A118-877428541033}"/>
      </w:docPartPr>
      <w:docPartBody>
        <w:p w:rsidR="00000000" w:rsidRDefault="00000000">
          <w:pPr>
            <w:pStyle w:val="D00932911F4C4E13B06B8C74755C9EB7"/>
          </w:pPr>
          <w:r>
            <w:t>Your Name</w:t>
          </w:r>
        </w:p>
      </w:docPartBody>
    </w:docPart>
    <w:docPart>
      <w:docPartPr>
        <w:name w:val="4F53FDA67E94490295AECB2E509B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80B2-7EFA-428A-B762-2AAE0997D62D}"/>
      </w:docPartPr>
      <w:docPartBody>
        <w:p w:rsidR="00000000" w:rsidRDefault="00000000">
          <w:pPr>
            <w:pStyle w:val="4F53FDA67E94490295AECB2E509BF530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6C"/>
    <w:rsid w:val="00A91F6C"/>
    <w:rsid w:val="00D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6291460D040848A22FB0A1D895261">
    <w:name w:val="E666291460D040848A22FB0A1D895261"/>
  </w:style>
  <w:style w:type="paragraph" w:customStyle="1" w:styleId="3D657530BEA549C686D974FAF28FC897">
    <w:name w:val="3D657530BEA549C686D974FAF28FC897"/>
  </w:style>
  <w:style w:type="paragraph" w:customStyle="1" w:styleId="F417799725804CA6873C21300AB50131">
    <w:name w:val="F417799725804CA6873C21300AB50131"/>
  </w:style>
  <w:style w:type="paragraph" w:customStyle="1" w:styleId="8E5C40E525184EDCA32992122E2100BA">
    <w:name w:val="8E5C40E525184EDCA32992122E2100BA"/>
  </w:style>
  <w:style w:type="paragraph" w:customStyle="1" w:styleId="39E925F9151C4E6DADD6768B3BC03565">
    <w:name w:val="39E925F9151C4E6DADD6768B3BC03565"/>
  </w:style>
  <w:style w:type="paragraph" w:customStyle="1" w:styleId="9C83A2DA1195403F99F46C148574CA8C">
    <w:name w:val="9C83A2DA1195403F99F46C148574CA8C"/>
  </w:style>
  <w:style w:type="paragraph" w:customStyle="1" w:styleId="31F9544A29ED4AA98F84D79C7F7E87A1">
    <w:name w:val="31F9544A29ED4AA98F84D79C7F7E87A1"/>
  </w:style>
  <w:style w:type="paragraph" w:customStyle="1" w:styleId="A63A6534D65A49BFBDB7C04F04E532AB">
    <w:name w:val="A63A6534D65A49BFBDB7C04F04E532AB"/>
  </w:style>
  <w:style w:type="paragraph" w:customStyle="1" w:styleId="06DAB61085CD40CC92DA54410A99F2D9">
    <w:name w:val="06DAB61085CD40CC92DA54410A99F2D9"/>
  </w:style>
  <w:style w:type="paragraph" w:customStyle="1" w:styleId="AD695DDBE1054FD59ECCA96BF8246865">
    <w:name w:val="AD695DDBE1054FD59ECCA96BF8246865"/>
  </w:style>
  <w:style w:type="paragraph" w:customStyle="1" w:styleId="01454621B4A143AEBB0DBF9BFA8AD367">
    <w:name w:val="01454621B4A143AEBB0DBF9BFA8AD367"/>
  </w:style>
  <w:style w:type="paragraph" w:customStyle="1" w:styleId="57A19AB8367040E3B2912D3508B801DB">
    <w:name w:val="57A19AB8367040E3B2912D3508B801DB"/>
  </w:style>
  <w:style w:type="paragraph" w:customStyle="1" w:styleId="03B29357A7A64732B03DE411514D0CCA">
    <w:name w:val="03B29357A7A64732B03DE411514D0CCA"/>
  </w:style>
  <w:style w:type="paragraph" w:customStyle="1" w:styleId="33D67A4F725648599785094FA62420B4">
    <w:name w:val="33D67A4F725648599785094FA62420B4"/>
  </w:style>
  <w:style w:type="paragraph" w:customStyle="1" w:styleId="AD713ACAFA01442C913C1AFAE483F253">
    <w:name w:val="AD713ACAFA01442C913C1AFAE483F253"/>
  </w:style>
  <w:style w:type="paragraph" w:customStyle="1" w:styleId="BB9BD6CEF612426A913EB0F98BE5E6F8">
    <w:name w:val="BB9BD6CEF612426A913EB0F98BE5E6F8"/>
  </w:style>
  <w:style w:type="paragraph" w:customStyle="1" w:styleId="8C865AE776B64AC385DD08002830529D">
    <w:name w:val="8C865AE776B64AC385DD08002830529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5ACAC2C20145948556345C9A6ABAA9">
    <w:name w:val="725ACAC2C20145948556345C9A6ABAA9"/>
  </w:style>
  <w:style w:type="paragraph" w:customStyle="1" w:styleId="96A07A311CD44CE9BCCAC6B7C3F75357">
    <w:name w:val="96A07A311CD44CE9BCCAC6B7C3F75357"/>
  </w:style>
  <w:style w:type="paragraph" w:customStyle="1" w:styleId="1361B1B0AD964E748E9E19CED89F733E">
    <w:name w:val="1361B1B0AD964E748E9E19CED89F733E"/>
  </w:style>
  <w:style w:type="paragraph" w:customStyle="1" w:styleId="1C3C8F6A8B174B07B0232A27AC253911">
    <w:name w:val="1C3C8F6A8B174B07B0232A27AC253911"/>
  </w:style>
  <w:style w:type="paragraph" w:customStyle="1" w:styleId="A289779EA700484BAC769B3F9F1E3E82">
    <w:name w:val="A289779EA700484BAC769B3F9F1E3E82"/>
  </w:style>
  <w:style w:type="paragraph" w:customStyle="1" w:styleId="47A6BC2DEC1C48D7AC11F340DA823697">
    <w:name w:val="47A6BC2DEC1C48D7AC11F340DA823697"/>
  </w:style>
  <w:style w:type="paragraph" w:customStyle="1" w:styleId="A86FE0F842A44CE69F064506DC693AAF">
    <w:name w:val="A86FE0F842A44CE69F064506DC693AAF"/>
  </w:style>
  <w:style w:type="paragraph" w:customStyle="1" w:styleId="83B8ED1034694D1397A4B42CEF5CDC63">
    <w:name w:val="83B8ED1034694D1397A4B42CEF5CDC63"/>
  </w:style>
  <w:style w:type="paragraph" w:customStyle="1" w:styleId="56E348E5CCAF47CA987EB0FA5210B1CA">
    <w:name w:val="56E348E5CCAF47CA987EB0FA5210B1CA"/>
  </w:style>
  <w:style w:type="paragraph" w:customStyle="1" w:styleId="EA7FCE84B4464EF390B978DBAD88CEA3">
    <w:name w:val="EA7FCE84B4464EF390B978DBAD88CEA3"/>
  </w:style>
  <w:style w:type="paragraph" w:customStyle="1" w:styleId="D00932911F4C4E13B06B8C74755C9EB7">
    <w:name w:val="D00932911F4C4E13B06B8C74755C9EB7"/>
  </w:style>
  <w:style w:type="paragraph" w:customStyle="1" w:styleId="4F53FDA67E94490295AECB2E509BF530">
    <w:name w:val="4F53FDA67E94490295AECB2E509BF530"/>
  </w:style>
  <w:style w:type="paragraph" w:customStyle="1" w:styleId="4CA9B293921B438CB93CB1F9D6476CA4">
    <w:name w:val="4CA9B293921B438CB93CB1F9D6476CA4"/>
    <w:rsid w:val="00A91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NHÂN VIÊN KINH DOANH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177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MINH TÚ</dc:creator>
  <cp:keywords/>
  <dc:description/>
  <cp:lastModifiedBy>Hien Nguyen Thi Thu</cp:lastModifiedBy>
  <cp:revision>8</cp:revision>
  <dcterms:created xsi:type="dcterms:W3CDTF">2022-09-08T04:33:00Z</dcterms:created>
  <dcterms:modified xsi:type="dcterms:W3CDTF">2022-09-08T07:30:00Z</dcterms:modified>
</cp:coreProperties>
</file>